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inner-west-profile"/>
    <w:p>
      <w:pPr>
        <w:pStyle w:val="Heading1"/>
      </w:pPr>
      <w:r>
        <w:t xml:space="preserve">Inner West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182,886          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Inner West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128,762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Inner West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12,380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7,640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$65,245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$12,623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117,864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11,732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9,473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8,282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7,470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7,184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20,184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20,632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633,711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52,604.99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1,490,000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1,389,501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2025-01-02T01:38:12Z</dcterms:created>
  <dcterms:modified xsi:type="dcterms:W3CDTF">2025-01-02T01:38:12Z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